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F09A" w14:textId="77777777" w:rsidR="00000000" w:rsidRDefault="00B54A11">
      <w:pPr>
        <w:pStyle w:val="Zakladnystyl"/>
      </w:pPr>
      <w:r>
        <w:rPr>
          <w:noProof/>
        </w:rPr>
        <w:object w:dxaOrig="1440" w:dyaOrig="1440" w14:anchorId="5A18E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486" r:id="rId8"/>
        </w:object>
      </w:r>
    </w:p>
    <w:p w14:paraId="57F941E6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1061FB6F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545</w:t>
      </w:r>
    </w:p>
    <w:p w14:paraId="19F793DD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13. júna 2001</w:t>
      </w:r>
    </w:p>
    <w:p w14:paraId="49F04426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1734EDB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návrhu na zrušenie úlohy C. 30 uznesenia vlády SR č. 694/2000 </w:t>
      </w:r>
    </w:p>
    <w:p w14:paraId="5FA4F45C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4EB16F4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63F4E3A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5A8FAFC" w14:textId="77777777" w:rsidR="00000000" w:rsidRDefault="00000000">
            <w:pPr>
              <w:pStyle w:val="Zakladnystyl"/>
            </w:pPr>
            <w:r>
              <w:t>4194/2001</w:t>
            </w:r>
          </w:p>
        </w:tc>
      </w:tr>
      <w:tr w:rsidR="00000000" w14:paraId="6DF6705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81AC5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7AEB7" w14:textId="77777777" w:rsidR="00000000" w:rsidRDefault="00000000">
            <w:pPr>
              <w:pStyle w:val="Zakladnystyl"/>
            </w:pPr>
            <w:r>
              <w:t>podpredseda vlády I. Mikloš</w:t>
            </w:r>
          </w:p>
        </w:tc>
      </w:tr>
    </w:tbl>
    <w:p w14:paraId="22403C28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55084C1" w14:textId="77777777" w:rsidR="00000000" w:rsidRDefault="00000000">
      <w:pPr>
        <w:pStyle w:val="Nadpis1"/>
        <w:rPr>
          <w:rFonts w:eastAsia="Arial Unicode MS"/>
        </w:rPr>
      </w:pPr>
      <w:r>
        <w:rPr>
          <w:rFonts w:eastAsia="Arial Unicode MS"/>
        </w:rPr>
        <w:t>zrušuje</w:t>
      </w:r>
    </w:p>
    <w:p w14:paraId="4D0198C2" w14:textId="77777777" w:rsidR="00000000" w:rsidRDefault="00000000">
      <w:pPr>
        <w:pStyle w:val="Nadpis2"/>
      </w:pPr>
      <w:r>
        <w:t>úlohu C.30 uznesenia vlády SR č. 694/2000 - predložiť na rokovanie vlády návrh realizácie systému prideľovania dotácií objednávateľom v súlade s dokumentom Audit;</w:t>
      </w:r>
    </w:p>
    <w:p w14:paraId="514E309A" w14:textId="77777777" w:rsidR="00000000" w:rsidRDefault="00000000">
      <w:pPr>
        <w:pStyle w:val="Nadpis1"/>
        <w:rPr>
          <w:rFonts w:eastAsia="Arial Unicode MS"/>
          <w:b w:val="0"/>
          <w:bCs w:val="0"/>
          <w:sz w:val="16"/>
          <w:szCs w:val="16"/>
        </w:rPr>
      </w:pPr>
      <w:r>
        <w:rPr>
          <w:rFonts w:eastAsia="Arial Unicode MS"/>
        </w:rPr>
        <w:t>ukladá</w:t>
      </w:r>
      <w:r>
        <w:rPr>
          <w:rFonts w:eastAsia="Arial Unicode MS"/>
        </w:rPr>
        <w:br/>
      </w:r>
    </w:p>
    <w:p w14:paraId="3FAB73E3" w14:textId="77777777" w:rsidR="00000000" w:rsidRDefault="00000000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podpredsedovi vlády I. Miklošovi</w:t>
      </w:r>
    </w:p>
    <w:p w14:paraId="2F89B38B" w14:textId="77777777" w:rsidR="00000000" w:rsidRDefault="00000000">
      <w:pPr>
        <w:pStyle w:val="Nadpis2"/>
      </w:pPr>
      <w:r>
        <w:t xml:space="preserve">predložiť na rokovanie vlády návrh ďalšieho postupu pri prideľovaní dotácií objednávateľom v súlade s dokumentom Audit </w:t>
      </w:r>
    </w:p>
    <w:p w14:paraId="50B99A6F" w14:textId="77777777" w:rsidR="00000000" w:rsidRDefault="00000000">
      <w:pPr>
        <w:pStyle w:val="Nadpis4"/>
      </w:pPr>
      <w:r>
        <w:t>do 31. 8. 2001.</w:t>
      </w:r>
    </w:p>
    <w:p w14:paraId="7B668457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podpredseda vlády I. Mikloš</w:t>
      </w:r>
    </w:p>
    <w:p w14:paraId="26EFECA7" w14:textId="77777777" w:rsidR="00000000" w:rsidRDefault="00000000">
      <w:pPr>
        <w:jc w:val="both"/>
      </w:pPr>
      <w:r>
        <w:t> </w:t>
      </w:r>
    </w:p>
    <w:p w14:paraId="5D567D7C" w14:textId="77777777" w:rsidR="00B54A11" w:rsidRDefault="00B54A11">
      <w:pPr>
        <w:pStyle w:val="Nosite"/>
      </w:pPr>
    </w:p>
    <w:sectPr w:rsidR="00B54A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B289" w14:textId="77777777" w:rsidR="00B54A11" w:rsidRDefault="00B54A11">
      <w:r>
        <w:separator/>
      </w:r>
    </w:p>
  </w:endnote>
  <w:endnote w:type="continuationSeparator" w:id="0">
    <w:p w14:paraId="07451876" w14:textId="77777777" w:rsidR="00B54A11" w:rsidRDefault="00B5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4362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22A1C28C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545/2001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A994" w14:textId="77777777" w:rsidR="00B54A11" w:rsidRDefault="00B54A11">
      <w:r>
        <w:separator/>
      </w:r>
    </w:p>
  </w:footnote>
  <w:footnote w:type="continuationSeparator" w:id="0">
    <w:p w14:paraId="7575DB10" w14:textId="77777777" w:rsidR="00B54A11" w:rsidRDefault="00B5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46BF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728649415">
    <w:abstractNumId w:val="3"/>
  </w:num>
  <w:num w:numId="2" w16cid:durableId="1984382737">
    <w:abstractNumId w:val="2"/>
  </w:num>
  <w:num w:numId="3" w16cid:durableId="547762938">
    <w:abstractNumId w:val="1"/>
  </w:num>
  <w:num w:numId="4" w16cid:durableId="1854996485">
    <w:abstractNumId w:val="4"/>
  </w:num>
  <w:num w:numId="5" w16cid:durableId="1873808729">
    <w:abstractNumId w:val="0"/>
  </w:num>
  <w:num w:numId="6" w16cid:durableId="84436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8159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E"/>
    <w:rsid w:val="0021477E"/>
    <w:rsid w:val="00767E3F"/>
    <w:rsid w:val="00A7053A"/>
    <w:rsid w:val="00B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B71A29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93</Words>
  <Characters>500</Characters>
  <Application>Microsoft Office Word</Application>
  <DocSecurity>0</DocSecurity>
  <Lines>29</Lines>
  <Paragraphs>11</Paragraphs>
  <ScaleCrop>false</ScaleCrop>
  <Company>Úrad vlády SR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2001-06-14T09:38:00Z</cp:lastPrinted>
  <dcterms:created xsi:type="dcterms:W3CDTF">2024-08-19T13:27:00Z</dcterms:created>
  <dcterms:modified xsi:type="dcterms:W3CDTF">2024-08-19T13:27:00Z</dcterms:modified>
</cp:coreProperties>
</file>